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365"/>
        <w:gridCol w:w="31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EF60A4" w:rsidRPr="00091D6D">
        <w:trPr>
          <w:trHeight w:val="280"/>
          <w:jc w:val="center"/>
        </w:trPr>
        <w:tc>
          <w:tcPr>
            <w:tcW w:w="333" w:type="dxa"/>
            <w:gridSpan w:val="2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tcBorders>
              <w:left w:val="single" w:sz="2" w:space="0" w:color="000000"/>
              <w:bottom w:val="single" w:sz="2" w:space="0" w:color="000000"/>
            </w:tcBorders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15" w:type="dxa"/>
            <w:tcBorders>
              <w:left w:val="single" w:sz="2" w:space="0" w:color="000000"/>
            </w:tcBorders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43" w:type="dxa"/>
            <w:gridSpan w:val="3"/>
          </w:tcPr>
          <w:p w:rsidR="00EF60A4" w:rsidRPr="00091D6D" w:rsidRDefault="00EF60A4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gridAfter w:val="1"/>
          <w:wAfter w:w="236" w:type="dxa"/>
          <w:cantSplit/>
          <w:trHeight w:val="424"/>
          <w:jc w:val="center"/>
        </w:trPr>
        <w:tc>
          <w:tcPr>
            <w:tcW w:w="333" w:type="dxa"/>
            <w:gridSpan w:val="2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:rsidR="00EF60A4" w:rsidRPr="00091D6D" w:rsidRDefault="00EF60A4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9" w:type="dxa"/>
            <w:gridSpan w:val="5"/>
          </w:tcPr>
          <w:p w:rsidR="00EF60A4" w:rsidRPr="00091D6D" w:rsidRDefault="00EF60A4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Контролор</w:t>
            </w:r>
          </w:p>
          <w:p w:rsidR="00EF60A4" w:rsidRPr="00091D6D" w:rsidRDefault="00EF60A4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gridSpan w:val="3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F60A4" w:rsidRPr="00091D6D" w:rsidRDefault="00EF60A4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D04A9D">
        <w:tblPrEx>
          <w:tblInd w:w="0" w:type="nil"/>
        </w:tblPrEx>
        <w:trPr>
          <w:trHeight w:val="479"/>
          <w:jc w:val="center"/>
        </w:trPr>
        <w:tc>
          <w:tcPr>
            <w:tcW w:w="243" w:type="dxa"/>
          </w:tcPr>
          <w:p w:rsidR="00EF60A4" w:rsidRPr="00D04A9D" w:rsidRDefault="00EF60A4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F60A4" w:rsidRPr="00D04A9D" w:rsidRDefault="00EF60A4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F60A4" w:rsidRPr="00D04A9D" w:rsidRDefault="00EF60A4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F60A4" w:rsidRPr="00D04A9D" w:rsidRDefault="00EF60A4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EF60A4" w:rsidRPr="00D04A9D" w:rsidRDefault="00EF60A4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EF60A4" w:rsidRPr="00D04A9D" w:rsidRDefault="00EF60A4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F60A4" w:rsidRPr="00D04A9D" w:rsidRDefault="00EF60A4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 w:rsidRPr="00D04A9D"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F60A4" w:rsidRPr="00D04A9D" w:rsidRDefault="00EF60A4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 w:rsidRPr="00D04A9D"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F60A4" w:rsidRPr="00D04A9D" w:rsidRDefault="00EF60A4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 w:rsidRPr="00D04A9D"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F60A4" w:rsidRPr="00D04A9D" w:rsidRDefault="00EF60A4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 w:rsidRPr="00D04A9D"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9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F60A4" w:rsidRPr="00D04A9D" w:rsidRDefault="00EF60A4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F60A4" w:rsidRPr="00D04A9D" w:rsidRDefault="00EF60A4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8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F60A4" w:rsidRPr="00D04A9D" w:rsidRDefault="00EF60A4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6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:rsidR="00EF60A4" w:rsidRPr="00D04A9D" w:rsidRDefault="00EF60A4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F60A4" w:rsidRPr="00D04A9D" w:rsidRDefault="00EF60A4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 w:rsidRPr="00D04A9D"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F60A4" w:rsidRPr="00D04A9D" w:rsidRDefault="00EF60A4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 w:rsidRPr="00D04A9D"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F60A4" w:rsidRPr="00D04A9D" w:rsidRDefault="00EF60A4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 w:rsidRPr="00D04A9D"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F60A4" w:rsidRPr="00D04A9D" w:rsidRDefault="00EF60A4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 w:rsidRPr="00D04A9D"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0</w:t>
            </w:r>
          </w:p>
        </w:tc>
        <w:tc>
          <w:tcPr>
            <w:tcW w:w="52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F60A4" w:rsidRPr="00D04A9D" w:rsidRDefault="00EF60A4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 w:rsidRPr="00D04A9D"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32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F60A4" w:rsidRPr="00D04A9D" w:rsidRDefault="00EF60A4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 w:rsidRPr="00D04A9D"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F60A4" w:rsidRPr="00D04A9D" w:rsidRDefault="00EF60A4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 w:rsidRPr="00D04A9D"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EF60A4" w:rsidRPr="00D04A9D" w:rsidRDefault="00EF60A4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F60A4" w:rsidRPr="00D04A9D" w:rsidRDefault="00EF60A4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F60A4" w:rsidRPr="00D04A9D" w:rsidRDefault="00EF60A4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F60A4" w:rsidRPr="00D04A9D" w:rsidRDefault="00EF60A4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 w:rsidRPr="00D04A9D"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9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F60A4" w:rsidRPr="00D04A9D" w:rsidRDefault="00EF60A4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 w:rsidRPr="00D04A9D"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F60A4" w:rsidRPr="00D04A9D" w:rsidRDefault="00EF60A4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 w:rsidRPr="00D04A9D"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3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EF60A4" w:rsidRPr="00D04A9D" w:rsidRDefault="00EF60A4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 w:rsidRPr="00D04A9D"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EF60A4" w:rsidRPr="00D04A9D" w:rsidRDefault="00EF60A4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0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:rsidR="00EF60A4" w:rsidRPr="00D04A9D" w:rsidRDefault="00EF60A4">
            <w:pPr>
              <w:autoSpaceDE/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  <w:lang w:val="mk-MK"/>
              </w:rPr>
            </w:pPr>
          </w:p>
        </w:tc>
      </w:tr>
      <w:tr w:rsidR="00EF60A4" w:rsidRPr="00F201B2">
        <w:tblPrEx>
          <w:tblInd w:w="0" w:type="nil"/>
        </w:tblPrEx>
        <w:trPr>
          <w:trHeight w:val="527"/>
          <w:jc w:val="center"/>
        </w:trPr>
        <w:tc>
          <w:tcPr>
            <w:tcW w:w="243" w:type="dxa"/>
          </w:tcPr>
          <w:p w:rsidR="00EF60A4" w:rsidRPr="00F201B2" w:rsidRDefault="00EF60A4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F60A4" w:rsidRPr="00F201B2" w:rsidRDefault="00EF60A4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F60A4" w:rsidRPr="00F201B2" w:rsidRDefault="00EF60A4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F60A4" w:rsidRPr="00F201B2" w:rsidRDefault="00EF60A4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F60A4" w:rsidRPr="00F201B2" w:rsidRDefault="00EF60A4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EF60A4" w:rsidRPr="00F201B2" w:rsidRDefault="00EF60A4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F60A4" w:rsidRPr="00F201B2" w:rsidRDefault="00EF60A4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F60A4" w:rsidRPr="00F201B2" w:rsidRDefault="00EF60A4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F60A4" w:rsidRPr="00F201B2" w:rsidRDefault="00EF60A4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F60A4" w:rsidRPr="00F201B2" w:rsidRDefault="00EF60A4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F60A4" w:rsidRPr="00F201B2" w:rsidRDefault="00EF60A4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:rsidR="00EF60A4" w:rsidRPr="00F201B2" w:rsidRDefault="00EF60A4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:rsidR="00EF60A4" w:rsidRPr="00F201B2" w:rsidRDefault="00EF60A4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F60A4" w:rsidRPr="00F201B2" w:rsidRDefault="00EF60A4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F60A4" w:rsidRPr="00F201B2" w:rsidRDefault="00EF60A4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F60A4" w:rsidRPr="00F201B2" w:rsidRDefault="00EF60A4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F60A4" w:rsidRPr="00F201B2" w:rsidRDefault="00EF60A4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:rsidR="00EF60A4" w:rsidRPr="00F201B2" w:rsidRDefault="00EF60A4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15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</w:tcBorders>
          </w:tcPr>
          <w:p w:rsidR="00EF60A4" w:rsidRPr="00F201B2" w:rsidRDefault="00EF60A4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16</w:t>
            </w:r>
          </w:p>
        </w:tc>
        <w:tc>
          <w:tcPr>
            <w:tcW w:w="322" w:type="dxa"/>
            <w:gridSpan w:val="2"/>
            <w:tcBorders>
              <w:top w:val="single" w:sz="2" w:space="0" w:color="000000"/>
            </w:tcBorders>
          </w:tcPr>
          <w:p w:rsidR="00EF60A4" w:rsidRPr="00F201B2" w:rsidRDefault="00EF60A4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:rsidR="00EF60A4" w:rsidRPr="00F201B2" w:rsidRDefault="00EF60A4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EF60A4" w:rsidRPr="00F201B2" w:rsidRDefault="00EF60A4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F60A4" w:rsidRPr="00F201B2" w:rsidRDefault="00EF60A4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F60A4" w:rsidRPr="00F201B2" w:rsidRDefault="00EF60A4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F60A4" w:rsidRPr="00F201B2" w:rsidRDefault="00EF60A4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F60A4" w:rsidRPr="00F201B2" w:rsidRDefault="00EF60A4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F60A4" w:rsidRPr="00F201B2" w:rsidRDefault="00EF60A4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:rsidR="00EF60A4" w:rsidRPr="00F201B2" w:rsidRDefault="00EF60A4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EF60A4" w:rsidRPr="00F201B2" w:rsidRDefault="00EF60A4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F60A4" w:rsidRPr="00F201B2" w:rsidRDefault="00EF60A4">
            <w:pPr>
              <w:autoSpaceDE/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</w:p>
        </w:tc>
      </w:tr>
      <w:tr w:rsidR="00EF60A4" w:rsidRPr="00091D6D">
        <w:tblPrEx>
          <w:tblInd w:w="0" w:type="nil"/>
        </w:tblPrEx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EF60A4" w:rsidRPr="00091D6D" w:rsidRDefault="00EF60A4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Вид.</w:t>
            </w:r>
          </w:p>
          <w:p w:rsidR="00EF60A4" w:rsidRPr="00091D6D" w:rsidRDefault="00EF60A4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F60A4" w:rsidRPr="00091D6D" w:rsidRDefault="00EF60A4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5"/>
          </w:tcPr>
          <w:p w:rsidR="00EF60A4" w:rsidRPr="00091D6D" w:rsidRDefault="00EF60A4">
            <w:pPr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F60A4" w:rsidRPr="00091D6D" w:rsidRDefault="00EF60A4">
      <w:pPr>
        <w:rPr>
          <w:rFonts w:ascii="Arial Narrow" w:hAnsi="Arial Narrow" w:cs="Arial Narrow"/>
          <w:sz w:val="22"/>
          <w:szCs w:val="22"/>
          <w:lang w:val="mk-MK"/>
        </w:rPr>
      </w:pPr>
    </w:p>
    <w:p w:rsidR="00EF60A4" w:rsidRPr="00F201B2" w:rsidRDefault="00EF60A4" w:rsidP="00452520">
      <w:pPr>
        <w:jc w:val="center"/>
        <w:rPr>
          <w:rFonts w:ascii="Arial Narrow" w:hAnsi="Arial Narrow" w:cs="Arial Narrow"/>
          <w:b/>
          <w:bCs/>
          <w:sz w:val="28"/>
          <w:szCs w:val="28"/>
          <w:lang w:val="mk-MK"/>
        </w:rPr>
      </w:pPr>
      <w:r w:rsidRPr="00F201B2">
        <w:rPr>
          <w:rFonts w:ascii="Arial Narrow" w:hAnsi="Arial Narrow" w:cs="Arial Narrow"/>
          <w:b/>
          <w:bCs/>
          <w:sz w:val="28"/>
          <w:szCs w:val="28"/>
          <w:lang w:val="mk-MK"/>
        </w:rPr>
        <w:t>Назив на субјектот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  <w:lang w:val="mk-MK"/>
        </w:rPr>
        <w:t>УОМО</w:t>
      </w:r>
      <w:r w:rsidRPr="00F201B2">
        <w:rPr>
          <w:rFonts w:ascii="Arial Narrow" w:hAnsi="Arial Narrow" w:cs="Arial Narrow"/>
          <w:b/>
          <w:bCs/>
          <w:sz w:val="28"/>
          <w:szCs w:val="28"/>
          <w:lang w:val="mk-MK"/>
        </w:rPr>
        <w:t>*</w:t>
      </w:r>
      <w:r>
        <w:rPr>
          <w:rFonts w:ascii="Arial Narrow" w:hAnsi="Arial Narrow" w:cs="Arial Narrow"/>
          <w:b/>
          <w:bCs/>
          <w:sz w:val="28"/>
          <w:szCs w:val="28"/>
          <w:lang w:val="mk-MK"/>
        </w:rPr>
        <w:t>ПАНЧЕ ПЕШЕВ</w:t>
      </w:r>
      <w:r w:rsidRPr="00F201B2">
        <w:rPr>
          <w:rFonts w:ascii="Arial Narrow" w:hAnsi="Arial Narrow" w:cs="Arial Narrow"/>
          <w:b/>
          <w:bCs/>
          <w:sz w:val="28"/>
          <w:szCs w:val="28"/>
          <w:lang w:val="mk-MK"/>
        </w:rPr>
        <w:t>*-К У М А Н О В О</w:t>
      </w:r>
    </w:p>
    <w:p w:rsidR="00EF60A4" w:rsidRPr="00F201B2" w:rsidRDefault="00EF60A4" w:rsidP="00452520">
      <w:pPr>
        <w:jc w:val="center"/>
        <w:rPr>
          <w:rFonts w:ascii="Arial Narrow" w:hAnsi="Arial Narrow" w:cs="Arial Narrow"/>
          <w:b/>
          <w:bCs/>
          <w:sz w:val="28"/>
          <w:szCs w:val="28"/>
          <w:lang w:val="mk-MK"/>
        </w:rPr>
      </w:pPr>
      <w:r w:rsidRPr="00F201B2">
        <w:rPr>
          <w:rFonts w:ascii="Arial Narrow" w:hAnsi="Arial Narrow" w:cs="Arial Narrow"/>
          <w:b/>
          <w:bCs/>
          <w:sz w:val="28"/>
          <w:szCs w:val="28"/>
          <w:lang w:val="mk-MK"/>
        </w:rPr>
        <w:t>Адреса, седиште и телефон *</w:t>
      </w:r>
      <w:r>
        <w:rPr>
          <w:rFonts w:ascii="Arial Narrow" w:hAnsi="Arial Narrow" w:cs="Arial Narrow"/>
          <w:b/>
          <w:bCs/>
          <w:sz w:val="28"/>
          <w:szCs w:val="28"/>
          <w:lang w:val="mk-MK"/>
        </w:rPr>
        <w:t>БРАТСТВО ЕДИНСТВО</w:t>
      </w:r>
      <w:r w:rsidRPr="00F201B2">
        <w:rPr>
          <w:rFonts w:ascii="Arial Narrow" w:hAnsi="Arial Narrow" w:cs="Arial Narrow"/>
          <w:b/>
          <w:bCs/>
          <w:sz w:val="28"/>
          <w:szCs w:val="28"/>
          <w:lang w:val="mk-MK"/>
        </w:rPr>
        <w:t xml:space="preserve">* </w:t>
      </w:r>
      <w:r>
        <w:rPr>
          <w:rFonts w:ascii="Arial Narrow" w:hAnsi="Arial Narrow" w:cs="Arial Narrow"/>
          <w:b/>
          <w:bCs/>
          <w:sz w:val="28"/>
          <w:szCs w:val="28"/>
          <w:lang w:val="mk-MK"/>
        </w:rPr>
        <w:t xml:space="preserve">1        </w:t>
      </w:r>
      <w:r w:rsidRPr="00F201B2">
        <w:rPr>
          <w:rFonts w:ascii="Arial Narrow" w:hAnsi="Arial Narrow" w:cs="Arial Narrow"/>
          <w:b/>
          <w:bCs/>
          <w:sz w:val="28"/>
          <w:szCs w:val="28"/>
          <w:lang w:val="mk-MK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  <w:lang w:val="mk-MK"/>
        </w:rPr>
        <w:t>078 202 555</w:t>
      </w:r>
    </w:p>
    <w:p w:rsidR="00EF60A4" w:rsidRPr="00F201B2" w:rsidRDefault="00EF60A4" w:rsidP="00452520">
      <w:pPr>
        <w:jc w:val="center"/>
        <w:rPr>
          <w:rFonts w:ascii="Arial Narrow" w:hAnsi="Arial Narrow" w:cs="Arial Narrow"/>
          <w:sz w:val="28"/>
          <w:szCs w:val="28"/>
          <w:lang w:val="mk-MK"/>
        </w:rPr>
      </w:pPr>
      <w:r w:rsidRPr="00F201B2">
        <w:rPr>
          <w:rFonts w:ascii="Arial Narrow" w:hAnsi="Arial Narrow" w:cs="Arial Narrow"/>
          <w:b/>
          <w:bCs/>
          <w:sz w:val="28"/>
          <w:szCs w:val="28"/>
          <w:lang w:val="mk-MK"/>
        </w:rPr>
        <w:t>Единствен даночен број     4017974100</w:t>
      </w:r>
      <w:r>
        <w:rPr>
          <w:rFonts w:ascii="Arial Narrow" w:hAnsi="Arial Narrow" w:cs="Arial Narrow"/>
          <w:b/>
          <w:bCs/>
          <w:sz w:val="28"/>
          <w:szCs w:val="28"/>
          <w:lang w:val="mk-MK"/>
        </w:rPr>
        <w:t>988</w:t>
      </w:r>
    </w:p>
    <w:p w:rsidR="00EF60A4" w:rsidRPr="00091D6D" w:rsidRDefault="00EF60A4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EF60A4" w:rsidRPr="00091D6D" w:rsidRDefault="00EF60A4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F60A4" w:rsidRPr="00F201B2" w:rsidRDefault="00EF60A4" w:rsidP="00795F57">
      <w:pPr>
        <w:pStyle w:val="Heading11"/>
        <w:numPr>
          <w:ilvl w:val="0"/>
          <w:numId w:val="0"/>
        </w:numPr>
        <w:spacing w:line="240" w:lineRule="auto"/>
        <w:rPr>
          <w:rFonts w:ascii="Arial Narrow" w:hAnsi="Arial Narrow" w:cs="Arial Narrow"/>
          <w:b/>
          <w:bCs/>
          <w:i/>
          <w:iCs/>
          <w:sz w:val="22"/>
          <w:szCs w:val="22"/>
          <w:u w:val="single"/>
        </w:rPr>
      </w:pPr>
      <w:r w:rsidRPr="00F201B2">
        <w:rPr>
          <w:rFonts w:ascii="Arial Narrow" w:hAnsi="Arial Narrow" w:cs="Arial Narrow"/>
          <w:b/>
          <w:bCs/>
          <w:i/>
          <w:iCs/>
          <w:sz w:val="22"/>
          <w:szCs w:val="22"/>
          <w:u w:val="single"/>
        </w:rPr>
        <w:t>ПРИХОДИ И РАСХОДИ</w:t>
      </w:r>
    </w:p>
    <w:p w:rsidR="00EF60A4" w:rsidRPr="00F201B2" w:rsidRDefault="00EF60A4" w:rsidP="00795F57">
      <w:pPr>
        <w:spacing w:before="58"/>
        <w:ind w:hanging="425"/>
        <w:jc w:val="center"/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u w:val="single"/>
          <w:lang w:val="mk-MK"/>
        </w:rPr>
      </w:pPr>
      <w:r w:rsidRPr="00F201B2"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u w:val="single"/>
          <w:lang w:val="mk-MK"/>
        </w:rPr>
        <w:t>во текот на годината - Биланс на приходите и расходите</w:t>
      </w:r>
    </w:p>
    <w:p w:rsidR="00EF60A4" w:rsidRPr="00091D6D" w:rsidRDefault="00EF60A4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                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      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од 1 јануари до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31,12, 20</w:t>
      </w:r>
      <w:r>
        <w:rPr>
          <w:rFonts w:ascii="Arial Narrow" w:hAnsi="Arial Narrow" w:cs="Arial Narrow"/>
          <w:color w:val="000000"/>
          <w:sz w:val="22"/>
          <w:szCs w:val="22"/>
        </w:rPr>
        <w:t>23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одина</w:t>
      </w:r>
    </w:p>
    <w:p w:rsidR="00EF60A4" w:rsidRPr="00091D6D" w:rsidRDefault="00EF60A4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  <w:sectPr w:rsidR="00EF60A4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F60A4" w:rsidRPr="00091D6D" w:rsidRDefault="00EF60A4" w:rsidP="00795F57">
      <w:pPr>
        <w:spacing w:after="67"/>
        <w:jc w:val="center"/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(во денари)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EF60A4" w:rsidRP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F60A4" w:rsidRPr="00091D6D" w:rsidRDefault="00EF60A4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EF60A4" w:rsidRPr="00091D6D" w:rsidRDefault="00EF60A4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F60A4" w:rsidRPr="00091D6D" w:rsidRDefault="00EF60A4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F60A4" w:rsidRPr="00091D6D" w:rsidRDefault="00EF60A4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F60A4" w:rsidRPr="00091D6D" w:rsidRDefault="00EF60A4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F60A4" w:rsidRPr="00091D6D" w:rsidRDefault="00EF60A4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EF60A4" w:rsidRPr="00091D6D" w:rsidRDefault="00EF60A4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F60A4" w:rsidRPr="00091D6D" w:rsidRDefault="00EF60A4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F60A4" w:rsidRPr="00091D6D" w:rsidRDefault="00EF60A4" w:rsidP="00795F5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  <w:p w:rsidR="00EF60A4" w:rsidRPr="00091D6D" w:rsidRDefault="00EF60A4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EF60A4" w:rsidRP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EF60A4" w:rsidRPr="00091D6D" w:rsidRDefault="00EF60A4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EF60A4" w:rsidRPr="00091D6D" w:rsidRDefault="00EF60A4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F60A4" w:rsidRP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F60A4" w:rsidRP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РАСХОДИ:</w:t>
            </w:r>
          </w:p>
          <w:p w:rsidR="00EF60A4" w:rsidRPr="00091D6D" w:rsidRDefault="00EF60A4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I.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ТЕКОВНИ РАСХОДИ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F60A4" w:rsidRPr="00091D6D" w:rsidRDefault="00EF60A4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A9345D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36"/>
                <w:szCs w:val="36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36"/>
                <w:szCs w:val="36"/>
                <w:lang w:val="mk-MK"/>
              </w:rPr>
              <w:t>11391243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A9345D" w:rsidRDefault="00EF60A4" w:rsidP="009F536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36"/>
                <w:szCs w:val="36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36"/>
                <w:szCs w:val="36"/>
                <w:lang w:val="mk-MK"/>
              </w:rPr>
              <w:t>13404122</w:t>
            </w:r>
          </w:p>
        </w:tc>
      </w:tr>
      <w:tr w:rsidR="00EF60A4" w:rsidRP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а) ПЛАТИ И НАДОМЕСТОЦИ </w:t>
            </w:r>
          </w:p>
          <w:p w:rsidR="00EF60A4" w:rsidRPr="00091D6D" w:rsidRDefault="00EF60A4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   (од 003 до 006)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A9345D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  <w:t>10540261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A9345D" w:rsidRDefault="00EF60A4" w:rsidP="009F536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  <w:t>12695328</w:t>
            </w:r>
          </w:p>
        </w:tc>
      </w:tr>
      <w:tr w:rsidR="00EF60A4" w:rsidRP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Плати и надоместоци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A9345D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  <w:t>7589034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A9345D" w:rsidRDefault="00EF60A4" w:rsidP="009F536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  <w:t>8992838</w:t>
            </w:r>
          </w:p>
        </w:tc>
      </w:tr>
      <w:tr w:rsidR="00EF60A4" w:rsidRP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F60A4" w:rsidRPr="00091D6D" w:rsidRDefault="00EF60A4" w:rsidP="00CD2FE9">
            <w:pPr>
              <w:shd w:val="clear" w:color="auto" w:fill="FFFFFF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A9345D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  <w:t>2951227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A9345D" w:rsidRDefault="00EF60A4" w:rsidP="009F536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  <w:t>3492490</w:t>
            </w:r>
          </w:p>
        </w:tc>
      </w:tr>
      <w:tr w:rsidR="00EF60A4" w:rsidRP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9F536F" w:rsidRDefault="00EF60A4" w:rsidP="009F536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</w:pPr>
          </w:p>
        </w:tc>
      </w:tr>
      <w:tr w:rsidR="00EF60A4" w:rsidRP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9F536F" w:rsidRDefault="00EF60A4" w:rsidP="009F536F">
            <w:pPr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  <w:t>210000</w:t>
            </w:r>
          </w:p>
        </w:tc>
      </w:tr>
      <w:tr w:rsidR="00EF60A4" w:rsidRP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б) РЕЗЕРВИ И НЕДЕФИНИРАНИ РАСХОДИ (од 008 до 011)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9F536F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i/>
                <w:iCs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9F536F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i/>
                <w:iCs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9F536F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i/>
                <w:iCs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9F536F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i/>
                <w:iCs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9F536F" w:rsidRDefault="00EF60A4">
            <w:pPr>
              <w:autoSpaceDE/>
              <w:snapToGrid w:val="0"/>
              <w:rPr>
                <w:rFonts w:ascii="Arial Narrow" w:hAnsi="Arial Narrow" w:cs="Arial Narrow"/>
                <w:i/>
                <w:iCs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EF60A4" w:rsidRPr="00091D6D" w:rsidRDefault="00EF60A4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F60A4" w:rsidRPr="00091D6D" w:rsidRDefault="00EF60A4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A9345D" w:rsidRDefault="00EF60A4" w:rsidP="009F536F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  <w:t>655576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A9345D" w:rsidRDefault="00EF60A4" w:rsidP="009F536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  <w:t>708794</w:t>
            </w:r>
          </w:p>
        </w:tc>
      </w:tr>
      <w:tr w:rsidR="00EF60A4" w:rsidRP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9F536F" w:rsidRDefault="00EF60A4" w:rsidP="009F536F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9F536F" w:rsidRDefault="00EF60A4" w:rsidP="009F536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</w:pPr>
          </w:p>
        </w:tc>
      </w:tr>
      <w:tr w:rsidR="00EF60A4" w:rsidRP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A9345D" w:rsidRDefault="00EF60A4" w:rsidP="009F536F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  <w:t>508641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A9345D" w:rsidRDefault="00EF60A4" w:rsidP="009F536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  <w:t>518788</w:t>
            </w:r>
          </w:p>
        </w:tc>
      </w:tr>
    </w:tbl>
    <w:p w:rsidR="00EF60A4" w:rsidRPr="00091D6D" w:rsidRDefault="00EF60A4">
      <w:pPr>
        <w:rPr>
          <w:rFonts w:ascii="Arial Narrow" w:hAnsi="Arial Narrow" w:cs="Arial Narrow"/>
          <w:sz w:val="22"/>
          <w:szCs w:val="22"/>
          <w:lang w:val="mk-MK"/>
        </w:rPr>
        <w:sectPr w:rsidR="00EF60A4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F60A4" w:rsidRPr="00091D6D" w:rsidRDefault="00EF60A4">
      <w:pPr>
        <w:spacing w:after="43"/>
        <w:rPr>
          <w:rFonts w:ascii="Arial Narrow" w:hAnsi="Arial Narrow" w:cs="Arial Narrow"/>
          <w:sz w:val="22"/>
          <w:szCs w:val="22"/>
          <w:lang w:val="mk-MK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EF60A4" w:rsidRPr="00091D6D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F60A4" w:rsidRPr="00091D6D" w:rsidRDefault="00EF60A4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EF60A4" w:rsidRPr="00091D6D" w:rsidRDefault="00EF60A4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EF60A4" w:rsidRPr="00091D6D" w:rsidRDefault="00EF60A4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F60A4" w:rsidRPr="00091D6D" w:rsidRDefault="00EF60A4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F60A4" w:rsidRPr="00091D6D" w:rsidRDefault="00EF60A4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F60A4" w:rsidRPr="00091D6D" w:rsidRDefault="00EF60A4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EF60A4" w:rsidRPr="00091D6D" w:rsidRDefault="00EF60A4" w:rsidP="00091D6D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F60A4" w:rsidRPr="00091D6D" w:rsidRDefault="00EF60A4" w:rsidP="00091D6D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EF60A4" w:rsidRPr="00091D6D" w:rsidRDefault="00EF60A4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F60A4" w:rsidRPr="00091D6D" w:rsidRDefault="00EF60A4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EF60A4" w:rsidRPr="00091D6D" w:rsidRDefault="00EF60A4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EF60A4" w:rsidRPr="00091D6D" w:rsidRDefault="00EF60A4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EF60A4" w:rsidRPr="00091D6D" w:rsidRDefault="00EF60A4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EF60A4" w:rsidRPr="00091D6D" w:rsidRDefault="00EF60A4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F60A4" w:rsidRPr="00091D6D" w:rsidRDefault="00EF60A4" w:rsidP="00091D6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EF60A4" w:rsidRPr="00091D6D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F60A4" w:rsidRPr="00091D6D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F60A4" w:rsidRPr="00091D6D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A9345D" w:rsidRDefault="00EF60A4" w:rsidP="009F536F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  <w:lang w:val="mk-MK"/>
              </w:rPr>
              <w:t>47561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A9345D" w:rsidRDefault="00EF60A4" w:rsidP="009F536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  <w:lang w:val="mk-MK"/>
              </w:rPr>
              <w:t>71683</w:t>
            </w:r>
          </w:p>
        </w:tc>
      </w:tr>
      <w:tr w:rsidR="00EF60A4" w:rsidRPr="00091D6D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A9345D" w:rsidRDefault="00EF60A4" w:rsidP="009F536F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  <w:lang w:val="mk-MK"/>
              </w:rPr>
              <w:t>42352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A9345D" w:rsidRDefault="00EF60A4" w:rsidP="009F536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  <w:lang w:val="mk-MK"/>
              </w:rPr>
              <w:t>36036</w:t>
            </w:r>
          </w:p>
        </w:tc>
      </w:tr>
      <w:tr w:rsidR="00EF60A4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A9345D" w:rsidRDefault="00EF60A4" w:rsidP="009F536F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  <w:t>33077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A9345D" w:rsidRDefault="00EF60A4" w:rsidP="009F536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  <w:t>46803</w:t>
            </w:r>
          </w:p>
        </w:tc>
      </w:tr>
      <w:tr w:rsidR="00EF60A4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A9345D" w:rsidRDefault="00EF60A4" w:rsidP="009F536F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  <w:t>23945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A9345D" w:rsidRDefault="00EF60A4" w:rsidP="009F536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  <w:t>35484</w:t>
            </w:r>
          </w:p>
        </w:tc>
      </w:tr>
      <w:tr w:rsidR="00EF60A4" w:rsidRPr="00091D6D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EF60A4" w:rsidRPr="00091D6D" w:rsidRDefault="00EF60A4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napToGrid w:val="0"/>
              <w:ind w:left="6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napToGrid w:val="0"/>
              <w:ind w:left="444" w:hanging="42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Default="00EF60A4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EF60A4" w:rsidRPr="00091D6D" w:rsidRDefault="00EF60A4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EF60A4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  <w:t>195406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A9345D" w:rsidRDefault="00EF60A4" w:rsidP="00A9345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EF60A4" w:rsidRPr="00091D6D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A9345D" w:rsidRDefault="00EF60A4" w:rsidP="00A9345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A9345D" w:rsidRDefault="00EF60A4" w:rsidP="00A9345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A9345D" w:rsidRDefault="00EF60A4" w:rsidP="00A9345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  <w:t>195406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A9345D" w:rsidRDefault="00EF60A4" w:rsidP="00A9345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040 до 043)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F60A4" w:rsidRPr="00091D6D" w:rsidRDefault="00EF60A4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EF60A4" w:rsidRPr="00091D6D" w:rsidRDefault="00EF60A4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EF60A4" w:rsidRPr="00091D6D" w:rsidRDefault="00EF60A4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F60A4" w:rsidRPr="00091D6D" w:rsidRDefault="00EF60A4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F60A4" w:rsidRPr="00091D6D" w:rsidRDefault="00EF60A4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F60A4" w:rsidRPr="00091D6D" w:rsidRDefault="00EF60A4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F60A4" w:rsidRPr="00091D6D" w:rsidRDefault="00EF60A4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EF60A4" w:rsidRPr="00091D6D" w:rsidRDefault="00EF60A4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F60A4" w:rsidRPr="00091D6D" w:rsidRDefault="00EF60A4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EF60A4" w:rsidRPr="00091D6D" w:rsidRDefault="00EF60A4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EF60A4" w:rsidRPr="00091D6D" w:rsidRDefault="00EF60A4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EF60A4" w:rsidRPr="00091D6D" w:rsidRDefault="00EF60A4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F60A4" w:rsidRPr="00091D6D" w:rsidRDefault="00EF60A4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autoSpaceDE/>
              <w:snapToGrid w:val="0"/>
              <w:ind w:left="1709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  <w:p w:rsidR="00EF60A4" w:rsidRPr="00DD33E4" w:rsidRDefault="00EF60A4" w:rsidP="00DD33E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  <w:r w:rsidRPr="00DD33E4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  <w:t xml:space="preserve">                   И   з   н</w:t>
            </w:r>
            <w:r w:rsidRPr="00DD33E4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  <w:t xml:space="preserve"> </w:t>
            </w:r>
            <w:r w:rsidRPr="00DD33E4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  <w:t>о   с</w:t>
            </w:r>
          </w:p>
          <w:p w:rsidR="00EF60A4" w:rsidRPr="00DD33E4" w:rsidRDefault="00EF60A4" w:rsidP="00DD33E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  <w:r w:rsidRPr="00DD33E4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EF60A4" w:rsidRPr="00091D6D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  <w:r w:rsidRPr="00DD33E4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  <w:t>5</w:t>
            </w:r>
            <w:r w:rsidRPr="00DD33E4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F60A4" w:rsidRPr="00091D6D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Default="00EF60A4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II.  КАПИТАЛНИ РАСХОДИ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EF60A4" w:rsidRPr="00091D6D" w:rsidRDefault="00EF60A4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Default="00EF60A4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EF60A4" w:rsidRPr="00091D6D" w:rsidRDefault="00EF60A4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EF60A4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III.  ОТПЛАТА НА ГЛАВНИНА                     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A46B82">
            <w:pPr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ind w:left="1008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A46B82">
            <w:pPr>
              <w:snapToGrid w:val="0"/>
              <w:ind w:left="7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ind w:left="1008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Default="00EF60A4" w:rsidP="00A46B82">
            <w:pPr>
              <w:snapToGrid w:val="0"/>
              <w:ind w:left="313" w:hanging="294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EF60A4" w:rsidRPr="00091D6D" w:rsidRDefault="00EF60A4" w:rsidP="00A46B82">
            <w:pPr>
              <w:snapToGrid w:val="0"/>
              <w:ind w:left="313" w:hanging="29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A9345D" w:rsidRDefault="00EF60A4" w:rsidP="009F536F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  <w:lang w:val="mk-MK"/>
              </w:rPr>
              <w:t>11391243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A9345D" w:rsidRDefault="00EF60A4" w:rsidP="009F536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  <w:lang w:val="mk-MK"/>
              </w:rPr>
              <w:t>13404122</w:t>
            </w:r>
          </w:p>
        </w:tc>
      </w:tr>
      <w:tr w:rsidR="00EF60A4" w:rsidRPr="00091D6D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EF60A4" w:rsidRPr="00FC033A" w:rsidRDefault="00EF60A4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>812 и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Default="00EF60A4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EF60A4" w:rsidRDefault="00EF60A4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EF60A4" w:rsidRDefault="00EF60A4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EF60A4" w:rsidRPr="00091D6D" w:rsidRDefault="00EF60A4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Default="00EF60A4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EF60A4" w:rsidRPr="00091D6D" w:rsidRDefault="00EF60A4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РАСПОРЕДУВАЊЕ НА НЕТО ВИШОКОТ НА ПРИХОДИТЕ-ДОБИВКАТА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064 до 066)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Default="00EF60A4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  <w:p w:rsidR="00EF60A4" w:rsidRPr="00091D6D" w:rsidRDefault="00EF60A4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F60A4" w:rsidRPr="00091D6D" w:rsidRDefault="00EF60A4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EF60A4" w:rsidRPr="00091D6D" w:rsidRDefault="00EF60A4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EF60A4" w:rsidRPr="00091D6D" w:rsidRDefault="00EF60A4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F60A4" w:rsidRPr="00091D6D" w:rsidRDefault="00EF60A4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F60A4" w:rsidRPr="00091D6D" w:rsidRDefault="00EF60A4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F60A4" w:rsidRPr="00091D6D" w:rsidRDefault="00EF60A4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0A4" w:rsidRPr="00091D6D" w:rsidRDefault="00EF60A4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F60A4" w:rsidRPr="00091D6D" w:rsidRDefault="00EF60A4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EF60A4" w:rsidRPr="00091D6D" w:rsidRDefault="00EF60A4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F60A4" w:rsidRPr="00091D6D" w:rsidRDefault="00EF60A4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0A4" w:rsidRPr="00091D6D" w:rsidRDefault="00EF60A4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EF60A4" w:rsidRPr="00091D6D" w:rsidRDefault="00EF60A4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EF60A4" w:rsidRPr="00091D6D" w:rsidRDefault="00EF60A4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EF60A4" w:rsidRPr="00091D6D" w:rsidRDefault="00EF60A4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F60A4" w:rsidRPr="00091D6D" w:rsidRDefault="00EF60A4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  <w:p w:rsidR="00EF60A4" w:rsidRPr="00DD33E4" w:rsidRDefault="00EF60A4" w:rsidP="00DD33E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  <w:r w:rsidRPr="00DD33E4">
              <w:rPr>
                <w:rFonts w:ascii="Arial Narrow" w:hAnsi="Arial Narrow" w:cs="Arial Narrow"/>
                <w:b/>
                <w:bCs/>
                <w:i/>
                <w:iCs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 w:rsidRPr="00DD33E4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  <w:t xml:space="preserve">     И   з   н</w:t>
            </w:r>
            <w:r w:rsidRPr="00DD33E4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  <w:t xml:space="preserve"> </w:t>
            </w:r>
            <w:r w:rsidRPr="00DD33E4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  <w:t>о   с</w:t>
            </w:r>
          </w:p>
          <w:p w:rsidR="00EF60A4" w:rsidRPr="00DD33E4" w:rsidRDefault="00EF60A4" w:rsidP="00DD33E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0A4" w:rsidRPr="00091D6D" w:rsidRDefault="00EF60A4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0A4" w:rsidRPr="00091D6D" w:rsidRDefault="00EF60A4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0A4" w:rsidRPr="00091D6D" w:rsidRDefault="00EF60A4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  <w:r w:rsidRPr="00DD33E4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EF60A4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0A4" w:rsidRPr="00091D6D" w:rsidRDefault="00EF60A4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  <w:r w:rsidRPr="00DD33E4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  <w:t>5</w:t>
            </w:r>
            <w:r w:rsidRPr="00DD33E4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F60A4" w:rsidRPr="009F536F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EF60A4" w:rsidRPr="00FC033A" w:rsidRDefault="00EF60A4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 w:cs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(059+060) = 105 </w:t>
            </w:r>
          </w:p>
          <w:p w:rsidR="00EF60A4" w:rsidRPr="00FC033A" w:rsidRDefault="00EF60A4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EF60A4" w:rsidRPr="00091D6D" w:rsidRDefault="00EF60A4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A9345D" w:rsidRDefault="00EF60A4" w:rsidP="00F17C3F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  <w:lang w:val="mk-MK"/>
              </w:rPr>
              <w:t>11391243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A9345D" w:rsidRDefault="00EF60A4" w:rsidP="00F17C3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  <w:lang w:val="mk-MK"/>
              </w:rPr>
              <w:t>13404122</w:t>
            </w:r>
          </w:p>
        </w:tc>
      </w:tr>
      <w:tr w:rsidR="00EF60A4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0A4" w:rsidRPr="00091D6D" w:rsidRDefault="00EF60A4" w:rsidP="006C5A67">
            <w:pPr>
              <w:snapToGrid w:val="0"/>
              <w:ind w:left="53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EF60A4" w:rsidRPr="00091D6D" w:rsidRDefault="00EF60A4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F60A4" w:rsidRPr="00091D6D" w:rsidRDefault="00EF60A4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EF60A4" w:rsidRPr="00091D6D" w:rsidRDefault="00EF60A4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0A4" w:rsidRPr="00091D6D" w:rsidRDefault="00EF60A4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0A4" w:rsidRPr="00091D6D" w:rsidRDefault="00EF60A4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0A4" w:rsidRPr="00091D6D" w:rsidRDefault="00EF60A4" w:rsidP="006C5A67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0A4" w:rsidRPr="00091D6D" w:rsidRDefault="00EF60A4" w:rsidP="006C5A67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0A4" w:rsidRPr="00091D6D" w:rsidRDefault="00EF60A4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0A4" w:rsidRPr="00091D6D" w:rsidRDefault="00EF60A4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60A4" w:rsidRPr="00091D6D" w:rsidRDefault="00EF60A4" w:rsidP="006C5A67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Default="00EF60A4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EF60A4" w:rsidRPr="00091D6D" w:rsidRDefault="00EF60A4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Default="00EF60A4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EF60A4" w:rsidRPr="00091D6D" w:rsidRDefault="00EF60A4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EF60A4" w:rsidRPr="00091D6D" w:rsidRDefault="00EF60A4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6C5A67">
            <w:pPr>
              <w:shd w:val="clear" w:color="auto" w:fill="FFFFFF"/>
              <w:snapToGrid w:val="0"/>
              <w:ind w:left="7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6C5A67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6C5A67">
            <w:pPr>
              <w:shd w:val="clear" w:color="auto" w:fill="FFFFFF"/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6C5A67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владини услуги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6C5A67">
            <w:pPr>
              <w:shd w:val="clear" w:color="auto" w:fill="FFFFFF"/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EF60A4" w:rsidRPr="00091D6D" w:rsidRDefault="00EF60A4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083 до 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6C5A67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6C5A67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6C5A67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6C5A67">
            <w:pPr>
              <w:snapToGrid w:val="0"/>
              <w:spacing w:line="226" w:lineRule="exact"/>
              <w:ind w:left="8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6C5A67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EF60A4" w:rsidRPr="00091D6D" w:rsidRDefault="00EF60A4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A9345D" w:rsidRDefault="00EF60A4" w:rsidP="00F17C3F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  <w:lang w:val="mk-MK"/>
              </w:rPr>
              <w:t>11391243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A9345D" w:rsidRDefault="00EF60A4" w:rsidP="00F17C3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  <w:lang w:val="mk-MK"/>
              </w:rPr>
              <w:t>13404122</w:t>
            </w:r>
          </w:p>
        </w:tc>
      </w:tr>
    </w:tbl>
    <w:p w:rsidR="00EF60A4" w:rsidRPr="00091D6D" w:rsidRDefault="00EF60A4">
      <w:pPr>
        <w:rPr>
          <w:rFonts w:ascii="Arial Narrow" w:hAnsi="Arial Narrow" w:cs="Arial Narrow"/>
          <w:sz w:val="22"/>
          <w:szCs w:val="22"/>
          <w:lang w:val="mk-MK"/>
        </w:rPr>
        <w:sectPr w:rsidR="00EF60A4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F60A4" w:rsidRPr="00091D6D" w:rsidRDefault="00EF60A4">
      <w:pPr>
        <w:spacing w:after="62"/>
        <w:rPr>
          <w:rFonts w:ascii="Arial Narrow" w:hAnsi="Arial Narrow" w:cs="Arial Narrow"/>
          <w:sz w:val="22"/>
          <w:szCs w:val="22"/>
          <w:lang w:val="mk-MK"/>
        </w:rPr>
      </w:pPr>
    </w:p>
    <w:tbl>
      <w:tblPr>
        <w:tblW w:w="9118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EF60A4" w:rsidRPr="00091D6D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F60A4" w:rsidRPr="00091D6D" w:rsidRDefault="00EF60A4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EF60A4" w:rsidRPr="00091D6D" w:rsidRDefault="00EF60A4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EF60A4" w:rsidRPr="00091D6D" w:rsidRDefault="00EF60A4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F60A4" w:rsidRPr="00091D6D" w:rsidRDefault="00EF60A4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F60A4" w:rsidRPr="00091D6D" w:rsidRDefault="00EF60A4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F60A4" w:rsidRPr="00091D6D" w:rsidRDefault="00EF60A4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EF60A4" w:rsidRPr="00091D6D" w:rsidRDefault="00EF60A4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F60A4" w:rsidRPr="00091D6D" w:rsidRDefault="00EF60A4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EF60A4" w:rsidRPr="00091D6D" w:rsidRDefault="00EF60A4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F60A4" w:rsidRPr="00091D6D" w:rsidRDefault="00EF60A4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EF60A4" w:rsidRPr="00091D6D" w:rsidRDefault="00EF60A4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EF60A4" w:rsidRPr="00091D6D" w:rsidRDefault="00EF60A4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EF60A4" w:rsidRPr="00091D6D" w:rsidRDefault="00EF60A4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F60A4" w:rsidRPr="00091D6D" w:rsidRDefault="00EF60A4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D5688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   с</w:t>
            </w:r>
          </w:p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F60A4" w:rsidRPr="00091D6D" w:rsidRDefault="00EF60A4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F60A4" w:rsidRPr="00091D6D" w:rsidRDefault="00EF60A4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F60A4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F60A4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A9345D" w:rsidRDefault="00EF60A4" w:rsidP="00F17C3F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  <w:lang w:val="mk-MK"/>
              </w:rPr>
              <w:t>11391243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A9345D" w:rsidRDefault="00EF60A4" w:rsidP="00F17C3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  <w:lang w:val="mk-MK"/>
              </w:rPr>
              <w:t>13404122</w:t>
            </w:r>
          </w:p>
        </w:tc>
      </w:tr>
      <w:tr w:rsidR="00EF60A4" w:rsidRPr="00091D6D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B47AD9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Default="00EF60A4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B47AD9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091D6D" w:rsidRDefault="00EF60A4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B47AD9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EF60A4" w:rsidRPr="00091D6D" w:rsidRDefault="00EF60A4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(од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B47AD9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Default="00EF60A4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  <w:p w:rsidR="00EF60A4" w:rsidRPr="00091D6D" w:rsidRDefault="00EF60A4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B47AD9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left="3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B47AD9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B47AD9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EF60A4" w:rsidRPr="00091D6D" w:rsidRDefault="00EF60A4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B47AD9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B47AD9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B47AD9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B47AD9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EF60A4" w:rsidRPr="00091D6D" w:rsidRDefault="00EF60A4">
            <w:pPr>
              <w:shd w:val="clear" w:color="auto" w:fill="FFFFFF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B47AD9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napToGrid w:val="0"/>
              <w:ind w:left="45" w:right="4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EF60A4" w:rsidRPr="00091D6D" w:rsidRDefault="00EF60A4">
            <w:pPr>
              <w:snapToGrid w:val="0"/>
              <w:ind w:left="45" w:right="4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DD33E4" w:rsidRDefault="00EF60A4" w:rsidP="00B47AD9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091D6D" w:rsidRDefault="00EF60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F60A4" w:rsidRPr="00091D6D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EF60A4" w:rsidRPr="00091D6D" w:rsidRDefault="00EF60A4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A9345D" w:rsidRDefault="00EF60A4" w:rsidP="00F17C3F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  <w:lang w:val="mk-MK"/>
              </w:rPr>
              <w:t>11391243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A9345D" w:rsidRDefault="00EF60A4" w:rsidP="00F17C3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  <w:lang w:val="mk-MK"/>
              </w:rPr>
              <w:t>13404122</w:t>
            </w:r>
          </w:p>
        </w:tc>
      </w:tr>
      <w:tr w:rsidR="00EF60A4" w:rsidRPr="00091D6D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EF60A4" w:rsidRPr="00091D6D" w:rsidRDefault="00EF60A4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9F536F" w:rsidRDefault="00EF60A4" w:rsidP="009F536F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9F536F" w:rsidRDefault="00EF60A4" w:rsidP="009F536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sz w:val="28"/>
                <w:szCs w:val="28"/>
                <w:lang w:val="mk-MK"/>
              </w:rPr>
            </w:pPr>
          </w:p>
        </w:tc>
      </w:tr>
      <w:tr w:rsidR="00EF60A4" w:rsidRPr="00091D6D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EF60A4" w:rsidRPr="00091D6D" w:rsidRDefault="00EF60A4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A9345D" w:rsidRDefault="00EF60A4" w:rsidP="00F17C3F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  <w:lang w:val="mk-MK"/>
              </w:rPr>
              <w:t>11391243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A9345D" w:rsidRDefault="00EF60A4" w:rsidP="00F17C3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  <w:lang w:val="mk-MK"/>
              </w:rPr>
              <w:t>13404122</w:t>
            </w:r>
          </w:p>
        </w:tc>
      </w:tr>
      <w:tr w:rsidR="00EF60A4" w:rsidRPr="009F536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EF60A4" w:rsidRPr="00091D6D" w:rsidRDefault="00EF60A4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F60A4" w:rsidRPr="00091D6D" w:rsidRDefault="00EF60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60A4" w:rsidRPr="00A9345D" w:rsidRDefault="00EF60A4" w:rsidP="009F536F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  <w:t>20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60A4" w:rsidRPr="00A5192F" w:rsidRDefault="00EF60A4" w:rsidP="009F536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  <w:t>21</w:t>
            </w:r>
          </w:p>
        </w:tc>
      </w:tr>
    </w:tbl>
    <w:p w:rsidR="00EF60A4" w:rsidRPr="00091D6D" w:rsidRDefault="00EF60A4">
      <w:pPr>
        <w:rPr>
          <w:rFonts w:ascii="Arial Narrow" w:hAnsi="Arial Narrow" w:cs="Arial Narrow"/>
          <w:sz w:val="22"/>
          <w:szCs w:val="22"/>
          <w:lang w:val="mk-MK"/>
        </w:rPr>
        <w:sectPr w:rsidR="00EF60A4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F60A4" w:rsidRPr="00091D6D" w:rsidRDefault="00EF60A4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F60A4" w:rsidRDefault="00EF60A4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F60A4" w:rsidRDefault="00EF60A4" w:rsidP="00F84DAB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Куманово</w:t>
      </w:r>
    </w:p>
    <w:p w:rsidR="00EF60A4" w:rsidRPr="00942C77" w:rsidRDefault="00EF60A4" w:rsidP="00F84DAB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28,02,20</w:t>
      </w:r>
      <w:r>
        <w:rPr>
          <w:rFonts w:ascii="Arial Narrow" w:hAnsi="Arial Narrow" w:cs="Arial Narrow"/>
          <w:color w:val="000000"/>
          <w:sz w:val="22"/>
          <w:szCs w:val="22"/>
        </w:rPr>
        <w:t>2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>4</w:t>
      </w:r>
    </w:p>
    <w:p w:rsidR="00EF60A4" w:rsidRPr="00091D6D" w:rsidRDefault="00EF60A4">
      <w:pPr>
        <w:spacing w:before="5" w:line="216" w:lineRule="exact"/>
        <w:ind w:left="869" w:hanging="869"/>
        <w:rPr>
          <w:rFonts w:ascii="Arial Narrow" w:hAnsi="Arial Narrow" w:cs="Arial Narrow"/>
          <w:sz w:val="22"/>
          <w:szCs w:val="22"/>
          <w:lang w:val="mk-MK"/>
        </w:rPr>
      </w:pPr>
    </w:p>
    <w:p w:rsidR="00EF60A4" w:rsidRPr="00091D6D" w:rsidRDefault="00EF60A4">
      <w:pPr>
        <w:spacing w:before="5" w:line="216" w:lineRule="exact"/>
        <w:ind w:left="869" w:hanging="869"/>
        <w:rPr>
          <w:rFonts w:ascii="Arial Narrow" w:hAnsi="Arial Narrow" w:cs="Arial Narrow"/>
          <w:sz w:val="22"/>
          <w:szCs w:val="22"/>
          <w:lang w:val="mk-MK"/>
        </w:rPr>
      </w:pPr>
    </w:p>
    <w:p w:rsidR="00EF60A4" w:rsidRPr="00091D6D" w:rsidRDefault="00EF60A4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F60A4" w:rsidRDefault="00EF60A4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F60A4" w:rsidRDefault="00EF60A4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F60A4" w:rsidRDefault="00EF60A4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F60A4" w:rsidRPr="00091D6D" w:rsidRDefault="00EF60A4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Лице одговорно за 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составување на</w:t>
      </w:r>
    </w:p>
    <w:p w:rsidR="00EF60A4" w:rsidRPr="00091D6D" w:rsidRDefault="00EF60A4" w:rsidP="0008307F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илансот</w:t>
      </w:r>
    </w:p>
    <w:p w:rsidR="00EF60A4" w:rsidRPr="00091D6D" w:rsidRDefault="00EF60A4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F60A4" w:rsidRPr="00091D6D" w:rsidRDefault="00EF60A4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F60A4" w:rsidRPr="00837BBB" w:rsidRDefault="00EF60A4" w:rsidP="00F84DAB">
      <w:pPr>
        <w:pStyle w:val="BlockText"/>
        <w:ind w:left="0" w:firstLine="0"/>
        <w:rPr>
          <w:rFonts w:ascii="Arial Narrow" w:hAnsi="Arial Narrow" w:cs="Arial Narrow"/>
          <w:b/>
          <w:bCs/>
          <w:sz w:val="22"/>
          <w:szCs w:val="22"/>
          <w:lang w:val="mk-MK"/>
        </w:rPr>
      </w:pPr>
      <w:r>
        <w:rPr>
          <w:rFonts w:ascii="Arial Narrow" w:hAnsi="Arial Narrow" w:cs="Arial Narrow"/>
          <w:b/>
          <w:bCs/>
          <w:sz w:val="22"/>
          <w:szCs w:val="22"/>
          <w:lang w:val="mk-MK"/>
        </w:rPr>
        <w:t xml:space="preserve">        </w:t>
      </w:r>
      <w:r w:rsidRPr="00837BBB">
        <w:rPr>
          <w:rFonts w:ascii="Arial Narrow" w:hAnsi="Arial Narrow" w:cs="Arial Narrow"/>
          <w:b/>
          <w:bCs/>
          <w:sz w:val="22"/>
          <w:szCs w:val="22"/>
          <w:lang w:val="mk-MK"/>
        </w:rPr>
        <w:t>Овластен</w:t>
      </w:r>
    </w:p>
    <w:p w:rsidR="00EF60A4" w:rsidRPr="00837BBB" w:rsidRDefault="00EF60A4" w:rsidP="00F84DAB">
      <w:pPr>
        <w:pStyle w:val="BlockText"/>
        <w:ind w:left="0" w:firstLine="0"/>
        <w:rPr>
          <w:rFonts w:ascii="Arial Narrow" w:hAnsi="Arial Narrow" w:cs="Arial Narrow"/>
          <w:b/>
          <w:bCs/>
          <w:sz w:val="22"/>
          <w:szCs w:val="22"/>
          <w:lang w:val="mk-MK"/>
        </w:rPr>
      </w:pPr>
      <w:r>
        <w:rPr>
          <w:rFonts w:ascii="Arial Narrow" w:hAnsi="Arial Narrow" w:cs="Arial Narrow"/>
          <w:b/>
          <w:bCs/>
          <w:sz w:val="22"/>
          <w:szCs w:val="22"/>
          <w:lang w:val="mk-MK"/>
        </w:rPr>
        <w:t xml:space="preserve">   </w:t>
      </w:r>
      <w:r w:rsidRPr="00837BBB">
        <w:rPr>
          <w:rFonts w:ascii="Arial Narrow" w:hAnsi="Arial Narrow" w:cs="Arial Narrow"/>
          <w:b/>
          <w:bCs/>
          <w:sz w:val="22"/>
          <w:szCs w:val="22"/>
          <w:lang w:val="mk-MK"/>
        </w:rPr>
        <w:t xml:space="preserve">Сметководител Драган Зафировски           </w:t>
      </w:r>
    </w:p>
    <w:p w:rsidR="00EF60A4" w:rsidRDefault="00EF60A4">
      <w:pPr>
        <w:spacing w:before="221"/>
        <w:rPr>
          <w:rFonts w:ascii="Arial Narrow" w:hAnsi="Arial Narrow" w:cs="Arial Narrow"/>
          <w:sz w:val="22"/>
          <w:szCs w:val="22"/>
          <w:lang w:val="mk-MK"/>
        </w:rPr>
      </w:pPr>
    </w:p>
    <w:p w:rsidR="00EF60A4" w:rsidRPr="00091D6D" w:rsidRDefault="00EF60A4">
      <w:pPr>
        <w:spacing w:before="221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.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</w:t>
      </w:r>
    </w:p>
    <w:p w:rsidR="00EF60A4" w:rsidRPr="00091D6D" w:rsidRDefault="00EF60A4">
      <w:pPr>
        <w:spacing w:before="10"/>
        <w:rPr>
          <w:rFonts w:ascii="Arial Narrow" w:hAnsi="Arial Narrow" w:cs="Arial Narrow"/>
          <w:sz w:val="22"/>
          <w:szCs w:val="22"/>
          <w:lang w:val="mk-MK"/>
        </w:rPr>
      </w:pPr>
    </w:p>
    <w:p w:rsidR="00EF60A4" w:rsidRPr="00091D6D" w:rsidRDefault="00EF60A4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F60A4" w:rsidRDefault="00EF60A4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F60A4" w:rsidRDefault="00EF60A4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F60A4" w:rsidRDefault="00EF60A4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F60A4" w:rsidRDefault="00EF60A4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F60A4" w:rsidRPr="00837BBB" w:rsidRDefault="00EF60A4">
      <w:pPr>
        <w:spacing w:before="10"/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lang w:val="mk-MK"/>
        </w:rPr>
      </w:pPr>
      <w:r w:rsidRPr="00837BBB"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lang w:val="mk-MK"/>
        </w:rPr>
        <w:t>Раководител</w:t>
      </w:r>
    </w:p>
    <w:p w:rsidR="00EF60A4" w:rsidRPr="00837BBB" w:rsidRDefault="00EF60A4">
      <w:pPr>
        <w:spacing w:before="10"/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lang w:val="mk-MK"/>
        </w:rPr>
      </w:pPr>
    </w:p>
    <w:p w:rsidR="00EF60A4" w:rsidRPr="00E43B81" w:rsidRDefault="00EF60A4">
      <w:pPr>
        <w:spacing w:before="10"/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lang w:val="mk-MK"/>
        </w:rPr>
        <w:t xml:space="preserve"> Сандра Зојчевска</w:t>
      </w:r>
    </w:p>
    <w:p w:rsidR="00EF60A4" w:rsidRDefault="00EF60A4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F60A4" w:rsidRPr="00091D6D" w:rsidRDefault="00EF60A4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  <w:sectPr w:rsidR="00EF60A4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</w:p>
    <w:p w:rsidR="00EF60A4" w:rsidRPr="00091D6D" w:rsidRDefault="00EF60A4">
      <w:pPr>
        <w:spacing w:before="62"/>
        <w:rPr>
          <w:rFonts w:ascii="Arial Narrow" w:hAnsi="Arial Narrow" w:cs="Arial Narrow"/>
          <w:sz w:val="22"/>
          <w:szCs w:val="22"/>
          <w:lang w:val="mk-MK"/>
        </w:rPr>
        <w:sectPr w:rsidR="00EF60A4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 w:cs="Arial Narrow"/>
          <w:sz w:val="22"/>
          <w:szCs w:val="22"/>
          <w:lang w:val="mk-MK"/>
        </w:rPr>
        <w:t xml:space="preserve">                                                 </w:t>
      </w:r>
    </w:p>
    <w:p w:rsidR="00EF60A4" w:rsidRPr="00F73A6E" w:rsidRDefault="00EF60A4" w:rsidP="00F17D44">
      <w:pPr>
        <w:spacing w:before="29" w:line="418" w:lineRule="exact"/>
        <w:ind w:right="3629"/>
        <w:jc w:val="both"/>
        <w:rPr>
          <w:rFonts w:ascii="Arial Narrow" w:hAnsi="Arial Narrow" w:cs="Arial Narrow"/>
          <w:sz w:val="22"/>
          <w:szCs w:val="22"/>
        </w:rPr>
      </w:pPr>
    </w:p>
    <w:sectPr w:rsidR="00EF60A4" w:rsidRPr="00F73A6E" w:rsidSect="00251AF5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F57"/>
    <w:rsid w:val="0008307F"/>
    <w:rsid w:val="00091D6D"/>
    <w:rsid w:val="00095BB8"/>
    <w:rsid w:val="00141993"/>
    <w:rsid w:val="001D392C"/>
    <w:rsid w:val="001D4581"/>
    <w:rsid w:val="00233843"/>
    <w:rsid w:val="00251AF5"/>
    <w:rsid w:val="002A751F"/>
    <w:rsid w:val="002F3C6F"/>
    <w:rsid w:val="00322A95"/>
    <w:rsid w:val="00445D48"/>
    <w:rsid w:val="00452520"/>
    <w:rsid w:val="0049760A"/>
    <w:rsid w:val="004E1BCB"/>
    <w:rsid w:val="00504B4F"/>
    <w:rsid w:val="00556602"/>
    <w:rsid w:val="00575945"/>
    <w:rsid w:val="006C5A67"/>
    <w:rsid w:val="006E07DC"/>
    <w:rsid w:val="0071154B"/>
    <w:rsid w:val="007231C7"/>
    <w:rsid w:val="00724CB0"/>
    <w:rsid w:val="0077647F"/>
    <w:rsid w:val="007818EF"/>
    <w:rsid w:val="00795F57"/>
    <w:rsid w:val="007F3E74"/>
    <w:rsid w:val="00803322"/>
    <w:rsid w:val="00821148"/>
    <w:rsid w:val="00837BBB"/>
    <w:rsid w:val="008B1917"/>
    <w:rsid w:val="008B23E2"/>
    <w:rsid w:val="008C71AC"/>
    <w:rsid w:val="008F2B9C"/>
    <w:rsid w:val="00942C77"/>
    <w:rsid w:val="00994E85"/>
    <w:rsid w:val="009D3118"/>
    <w:rsid w:val="009D3ED5"/>
    <w:rsid w:val="009F1F51"/>
    <w:rsid w:val="009F536F"/>
    <w:rsid w:val="00A46B82"/>
    <w:rsid w:val="00A5192F"/>
    <w:rsid w:val="00A63809"/>
    <w:rsid w:val="00A748BB"/>
    <w:rsid w:val="00A9345D"/>
    <w:rsid w:val="00A9346A"/>
    <w:rsid w:val="00AC6676"/>
    <w:rsid w:val="00B47AD9"/>
    <w:rsid w:val="00B75557"/>
    <w:rsid w:val="00BA6A9E"/>
    <w:rsid w:val="00BA7BBA"/>
    <w:rsid w:val="00C20DF0"/>
    <w:rsid w:val="00CD2FE9"/>
    <w:rsid w:val="00D04A9D"/>
    <w:rsid w:val="00D5688F"/>
    <w:rsid w:val="00D6699F"/>
    <w:rsid w:val="00DD33E4"/>
    <w:rsid w:val="00E005D8"/>
    <w:rsid w:val="00E43B81"/>
    <w:rsid w:val="00E66266"/>
    <w:rsid w:val="00ED77F6"/>
    <w:rsid w:val="00EF60A4"/>
    <w:rsid w:val="00F17C3F"/>
    <w:rsid w:val="00F17D44"/>
    <w:rsid w:val="00F201B2"/>
    <w:rsid w:val="00F73A6E"/>
    <w:rsid w:val="00F84DAB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F5"/>
    <w:pPr>
      <w:widowControl w:val="0"/>
      <w:suppressAutoHyphens/>
      <w:autoSpaceDE w:val="0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251AF5"/>
  </w:style>
  <w:style w:type="character" w:customStyle="1" w:styleId="WW-Absatz-Standardschriftart">
    <w:name w:val="WW-Absatz-Standardschriftart"/>
    <w:uiPriority w:val="99"/>
    <w:rsid w:val="00251AF5"/>
  </w:style>
  <w:style w:type="character" w:customStyle="1" w:styleId="WW-Absatz-Standardschriftart1">
    <w:name w:val="WW-Absatz-Standardschriftart1"/>
    <w:uiPriority w:val="99"/>
    <w:rsid w:val="00251AF5"/>
  </w:style>
  <w:style w:type="character" w:customStyle="1" w:styleId="WW8Num1z0">
    <w:name w:val="WW8Num1z0"/>
    <w:uiPriority w:val="99"/>
    <w:rsid w:val="00251AF5"/>
    <w:rPr>
      <w:rFonts w:ascii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uiPriority w:val="99"/>
    <w:rsid w:val="00251AF5"/>
  </w:style>
  <w:style w:type="character" w:customStyle="1" w:styleId="RTFNum21">
    <w:name w:val="RTF_Num 2 1"/>
    <w:uiPriority w:val="99"/>
    <w:rsid w:val="00251AF5"/>
    <w:rPr>
      <w:rFonts w:ascii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uiPriority w:val="99"/>
    <w:rsid w:val="00251AF5"/>
    <w:rPr>
      <w:rFonts w:ascii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uiPriority w:val="99"/>
    <w:rsid w:val="00251AF5"/>
    <w:rPr>
      <w:rFonts w:ascii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uiPriority w:val="99"/>
    <w:rsid w:val="00251AF5"/>
    <w:rPr>
      <w:rFonts w:ascii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uiPriority w:val="99"/>
    <w:rsid w:val="00251AF5"/>
    <w:rPr>
      <w:rFonts w:ascii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uiPriority w:val="99"/>
    <w:rsid w:val="00251AF5"/>
  </w:style>
  <w:style w:type="paragraph" w:customStyle="1" w:styleId="Heading">
    <w:name w:val="Heading"/>
    <w:basedOn w:val="Normal"/>
    <w:next w:val="BodyText"/>
    <w:uiPriority w:val="99"/>
    <w:rsid w:val="00251AF5"/>
    <w:pPr>
      <w:keepNext/>
      <w:spacing w:before="240" w:after="120"/>
    </w:pPr>
    <w:rPr>
      <w:rFonts w:eastAsia="MS Mincho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251A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5D48"/>
    <w:rPr>
      <w:rFonts w:ascii="Arial" w:hAnsi="Arial" w:cs="Arial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251AF5"/>
  </w:style>
  <w:style w:type="paragraph" w:styleId="Caption">
    <w:name w:val="caption"/>
    <w:basedOn w:val="Normal"/>
    <w:uiPriority w:val="99"/>
    <w:qFormat/>
    <w:rsid w:val="00251AF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251AF5"/>
  </w:style>
  <w:style w:type="paragraph" w:customStyle="1" w:styleId="Caption1">
    <w:name w:val="Caption1"/>
    <w:basedOn w:val="Normal"/>
    <w:uiPriority w:val="99"/>
    <w:rsid w:val="00251AF5"/>
    <w:pPr>
      <w:spacing w:before="120" w:after="120"/>
    </w:pPr>
    <w:rPr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251AF5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251AF5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251AF5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45D48"/>
    <w:rPr>
      <w:rFonts w:ascii="Arial" w:hAnsi="Arial" w:cs="Arial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251AF5"/>
  </w:style>
  <w:style w:type="paragraph" w:customStyle="1" w:styleId="TableHeading">
    <w:name w:val="Table Heading"/>
    <w:basedOn w:val="TableContents"/>
    <w:uiPriority w:val="99"/>
    <w:rsid w:val="00251AF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5</Pages>
  <Words>1191</Words>
  <Characters>6795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subject/>
  <dc:creator>zoricaan</dc:creator>
  <cp:keywords/>
  <dc:description/>
  <cp:lastModifiedBy>PC</cp:lastModifiedBy>
  <cp:revision>14</cp:revision>
  <cp:lastPrinted>2009-07-02T14:50:00Z</cp:lastPrinted>
  <dcterms:created xsi:type="dcterms:W3CDTF">2017-12-01T12:55:00Z</dcterms:created>
  <dcterms:modified xsi:type="dcterms:W3CDTF">2024-02-15T16:48:00Z</dcterms:modified>
</cp:coreProperties>
</file>