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96" w:rsidRPr="00113A7B" w:rsidRDefault="00000396" w:rsidP="00113A7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mk-MK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mk-MK"/>
        </w:rPr>
        <w:t>УОМО ,,Панче Пешев,,-Куманово</w:t>
      </w:r>
    </w:p>
    <w:p w:rsidR="00000396" w:rsidRDefault="00000396" w:rsidP="004C150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Распоред </w:t>
      </w:r>
      <w:r w:rsidRPr="000E037E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mk-MK"/>
        </w:rPr>
        <w:t xml:space="preserve">на часови по Солфеж со елементарна теорија на музика </w:t>
      </w:r>
    </w:p>
    <w:p w:rsidR="00000396" w:rsidRPr="00A816A4" w:rsidRDefault="00000396" w:rsidP="004C150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816A4">
        <w:rPr>
          <w:rFonts w:ascii="Times New Roman" w:hAnsi="Times New Roman" w:cs="Times New Roman"/>
          <w:sz w:val="36"/>
          <w:szCs w:val="36"/>
          <w:u w:val="single"/>
        </w:rPr>
        <w:t>2020/20</w:t>
      </w:r>
      <w:r w:rsidRPr="00A816A4">
        <w:rPr>
          <w:rFonts w:ascii="Times New Roman" w:hAnsi="Times New Roman" w:cs="Times New Roman"/>
          <w:sz w:val="36"/>
          <w:szCs w:val="36"/>
          <w:u w:val="single"/>
          <w:lang w:val="mk-MK"/>
        </w:rPr>
        <w:t>21 Албанска паралелка</w:t>
      </w:r>
    </w:p>
    <w:p w:rsidR="00000396" w:rsidRPr="00A816A4" w:rsidRDefault="00000396" w:rsidP="00D03C7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 xml:space="preserve">Наставник: </w:t>
      </w:r>
      <w:r>
        <w:rPr>
          <w:rFonts w:ascii="Times New Roman" w:hAnsi="Times New Roman" w:cs="Times New Roman"/>
          <w:sz w:val="36"/>
          <w:szCs w:val="36"/>
          <w:u w:val="single"/>
          <w:lang w:val="mk-MK"/>
        </w:rPr>
        <w:t>проф.</w:t>
      </w:r>
      <w:r w:rsidRPr="00A816A4">
        <w:rPr>
          <w:rFonts w:ascii="Times New Roman" w:hAnsi="Times New Roman" w:cs="Times New Roman"/>
          <w:sz w:val="36"/>
          <w:szCs w:val="36"/>
          <w:u w:val="single"/>
          <w:lang w:val="mk-MK"/>
        </w:rPr>
        <w:t>Ариана Јашари</w:t>
      </w:r>
      <w:r w:rsidRPr="00A816A4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000396" w:rsidRPr="003C37BB" w:rsidRDefault="00000396" w:rsidP="00D03C74">
      <w:pPr>
        <w:jc w:val="center"/>
        <w:rPr>
          <w:rFonts w:ascii="Times New Roman" w:hAnsi="Times New Roman" w:cs="Times New Roman"/>
          <w:sz w:val="28"/>
          <w:szCs w:val="28"/>
          <w:lang w:val="mk-MK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235"/>
        <w:gridCol w:w="2996"/>
        <w:gridCol w:w="1264"/>
        <w:gridCol w:w="3340"/>
        <w:gridCol w:w="1195"/>
        <w:gridCol w:w="2970"/>
      </w:tblGrid>
      <w:tr w:rsidR="00000396" w:rsidRPr="000550DC">
        <w:trPr>
          <w:jc w:val="center"/>
        </w:trPr>
        <w:tc>
          <w:tcPr>
            <w:tcW w:w="4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00396" w:rsidRPr="00586B8A" w:rsidRDefault="00000396" w:rsidP="00570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Понеделник</w:t>
            </w:r>
          </w:p>
        </w:tc>
        <w:tc>
          <w:tcPr>
            <w:tcW w:w="46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00396" w:rsidRPr="00586B8A" w:rsidRDefault="00000396" w:rsidP="00570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00396" w:rsidRPr="00586B8A" w:rsidRDefault="00000396" w:rsidP="00570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</w:tr>
      <w:tr w:rsidR="00000396" w:rsidRPr="000550DC">
        <w:trPr>
          <w:jc w:val="center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B13B10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570488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 xml:space="preserve">II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9846CE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</w:p>
        </w:tc>
        <w:tc>
          <w:tcPr>
            <w:tcW w:w="3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9846CE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570488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 xml:space="preserve">IV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теорија</w:t>
            </w:r>
          </w:p>
        </w:tc>
      </w:tr>
      <w:tr w:rsidR="00000396" w:rsidRPr="000550DC">
        <w:trPr>
          <w:jc w:val="center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Default="00000396" w:rsidP="009846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9846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0396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4C150E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570488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 xml:space="preserve">II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 (блок)</w:t>
            </w: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9846C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9846CE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 (блок)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C8528F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</w:tr>
      <w:tr w:rsidR="00000396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9846C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9846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C852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0396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D03C74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-12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D03C74" w:rsidRDefault="00000396" w:rsidP="00570488">
            <w:pPr>
              <w:rPr>
                <w:rFonts w:ascii="Times New Roman" w:hAnsi="Times New Roman" w:cs="Times New Roman"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D03C74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Pr="00D03C74" w:rsidRDefault="00000396" w:rsidP="00570488">
            <w:pPr>
              <w:rPr>
                <w:rFonts w:ascii="Times New Roman" w:hAnsi="Times New Roman" w:cs="Times New Roman"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570488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C8528F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 (блок)</w:t>
            </w:r>
          </w:p>
        </w:tc>
      </w:tr>
      <w:tr w:rsidR="00000396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Pr="00190BF7" w:rsidRDefault="00000396" w:rsidP="005704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C852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0396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4C150E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D03C74" w:rsidRDefault="00000396" w:rsidP="00D03C7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D03C74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Pr="00D03C74" w:rsidRDefault="00000396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4C150E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C8528F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</w:tr>
      <w:tr w:rsidR="00000396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4C150E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D03C74" w:rsidRDefault="00000396" w:rsidP="00D03C7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D03C74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Pr="00D03C74" w:rsidRDefault="00000396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C852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0396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D03C74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D03C74" w:rsidRDefault="00000396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570488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Pr="00570488" w:rsidRDefault="00000396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570488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C8528F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 (блок)</w:t>
            </w:r>
          </w:p>
        </w:tc>
      </w:tr>
      <w:tr w:rsidR="00000396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D03C74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D03C74" w:rsidRDefault="00000396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570488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Pr="00570488" w:rsidRDefault="00000396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190BF7" w:rsidRDefault="00000396" w:rsidP="00C852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0396" w:rsidRPr="000550DC">
        <w:trPr>
          <w:jc w:val="center"/>
        </w:trPr>
        <w:tc>
          <w:tcPr>
            <w:tcW w:w="1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4C150E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29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D03C74" w:rsidRDefault="00000396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570488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40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Pr="004C150E" w:rsidRDefault="00000396" w:rsidP="00570488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4C150E" w:rsidRDefault="00000396" w:rsidP="004C150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Pr="00190BF7"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570488" w:rsidRDefault="00000396" w:rsidP="00570488">
            <w:pPr>
              <w:rPr>
                <w:rFonts w:ascii="Times New Roman" w:hAnsi="Times New Roman" w:cs="Times New Roman"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 xml:space="preserve">IV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теорија</w:t>
            </w:r>
          </w:p>
        </w:tc>
      </w:tr>
    </w:tbl>
    <w:p w:rsidR="00000396" w:rsidRPr="0066153D" w:rsidRDefault="00000396" w:rsidP="0066153D">
      <w:pPr>
        <w:rPr>
          <w:rFonts w:cs="Times New Roman"/>
          <w:vanish/>
        </w:rPr>
      </w:pPr>
    </w:p>
    <w:tbl>
      <w:tblPr>
        <w:tblpPr w:leftFromText="180" w:rightFromText="180" w:vertAnchor="page" w:horzAnchor="margin" w:tblpXSpec="center" w:tblpY="69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8"/>
        <w:gridCol w:w="3362"/>
        <w:gridCol w:w="1148"/>
        <w:gridCol w:w="3037"/>
      </w:tblGrid>
      <w:tr w:rsidR="00000396" w:rsidRPr="000550DC">
        <w:tc>
          <w:tcPr>
            <w:tcW w:w="4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00396" w:rsidRPr="00586B8A" w:rsidRDefault="00000396" w:rsidP="00113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Четврток</w:t>
            </w:r>
          </w:p>
        </w:tc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00396" w:rsidRPr="00586B8A" w:rsidRDefault="00000396" w:rsidP="00113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Петок</w:t>
            </w:r>
          </w:p>
        </w:tc>
      </w:tr>
      <w:tr w:rsidR="00000396" w:rsidRPr="000550DC"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B13B10" w:rsidRDefault="00000396" w:rsidP="00131A1E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3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396" w:rsidRPr="00190BF7" w:rsidRDefault="00000396" w:rsidP="00113A7B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B13B10" w:rsidRDefault="00000396" w:rsidP="00113A7B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30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396" w:rsidRPr="00190BF7" w:rsidRDefault="00000396" w:rsidP="00113A7B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 xml:space="preserve">IV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шестгодишно (блок)</w:t>
            </w:r>
          </w:p>
        </w:tc>
      </w:tr>
      <w:tr w:rsidR="00000396" w:rsidRPr="000550DC"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Default="00000396" w:rsidP="00131A1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396" w:rsidRPr="00190BF7" w:rsidRDefault="00000396" w:rsidP="00113A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Default="00000396" w:rsidP="00113A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396" w:rsidRPr="00190BF7" w:rsidRDefault="00000396" w:rsidP="00113A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0396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4C150E" w:rsidRDefault="00000396" w:rsidP="00131A1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Pr="00190BF7" w:rsidRDefault="00000396" w:rsidP="00113A7B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 (блок)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4C150E" w:rsidRDefault="00000396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00</w:t>
            </w: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Pr="00190BF7" w:rsidRDefault="00000396" w:rsidP="00113A7B">
            <w:pPr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190BF7">
              <w:rPr>
                <w:rFonts w:ascii="Times New Roman" w:hAnsi="Times New Roman" w:cs="Times New Roman"/>
                <w:b/>
                <w:bCs/>
              </w:rPr>
              <w:t xml:space="preserve">IV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 (блок)</w:t>
            </w:r>
          </w:p>
        </w:tc>
      </w:tr>
      <w:tr w:rsidR="00000396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Default="00000396" w:rsidP="00131A1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Default="00000396" w:rsidP="00113A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Default="00000396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Pr="00190BF7" w:rsidRDefault="00000396" w:rsidP="00113A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0396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D03C74" w:rsidRDefault="00000396" w:rsidP="00131A1E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-12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Pr="00570488" w:rsidRDefault="00000396" w:rsidP="00113A7B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 (блок)</w:t>
            </w: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570488" w:rsidRDefault="00000396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mk-MK"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  <w:lang w:val="mk-MK"/>
              </w:rPr>
              <w:t>0</w:t>
            </w: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570488" w:rsidRDefault="00000396" w:rsidP="00113A7B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  <w:r w:rsidRPr="00190B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0BF7">
              <w:rPr>
                <w:rFonts w:ascii="Times New Roman" w:hAnsi="Times New Roman" w:cs="Times New Roman"/>
                <w:b/>
                <w:bCs/>
                <w:lang w:val="mk-MK"/>
              </w:rPr>
              <w:t>деветгодишно (блок)</w:t>
            </w:r>
          </w:p>
        </w:tc>
      </w:tr>
      <w:tr w:rsidR="00000396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570488" w:rsidRDefault="00000396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Pr="00570488" w:rsidRDefault="00000396" w:rsidP="00113A7B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570488" w:rsidRDefault="00000396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570488" w:rsidRDefault="00000396" w:rsidP="00113A7B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000396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570488" w:rsidRDefault="00000396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Pr="00570488" w:rsidRDefault="00000396" w:rsidP="00113A7B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570488" w:rsidRDefault="00000396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Pr="00570488" w:rsidRDefault="00000396" w:rsidP="00113A7B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000396" w:rsidRPr="000550DC">
        <w:tc>
          <w:tcPr>
            <w:tcW w:w="12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570488" w:rsidRDefault="00000396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362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Pr="00570488" w:rsidRDefault="00000396" w:rsidP="00113A7B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396" w:rsidRPr="00570488" w:rsidRDefault="00000396" w:rsidP="00113A7B">
            <w:pPr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3037" w:type="dxa"/>
            <w:tcBorders>
              <w:left w:val="single" w:sz="12" w:space="0" w:color="auto"/>
              <w:right w:val="single" w:sz="12" w:space="0" w:color="auto"/>
            </w:tcBorders>
          </w:tcPr>
          <w:p w:rsidR="00000396" w:rsidRPr="00570488" w:rsidRDefault="00000396" w:rsidP="00113A7B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</w:tbl>
    <w:p w:rsidR="00000396" w:rsidRPr="00F73206" w:rsidRDefault="00000396" w:rsidP="001D6546">
      <w:pPr>
        <w:rPr>
          <w:rFonts w:cs="Times New Roman"/>
          <w:lang w:val="mk-MK"/>
        </w:rPr>
      </w:pPr>
    </w:p>
    <w:p w:rsidR="00000396" w:rsidRDefault="00000396" w:rsidP="001D6546">
      <w:pPr>
        <w:rPr>
          <w:rFonts w:cs="Times New Roman"/>
          <w:lang w:val="mk-MK"/>
        </w:rPr>
      </w:pPr>
    </w:p>
    <w:p w:rsidR="00000396" w:rsidRDefault="00000396" w:rsidP="001D6546">
      <w:pPr>
        <w:rPr>
          <w:rFonts w:cs="Times New Roman"/>
          <w:lang w:val="mk-MK"/>
        </w:rPr>
      </w:pPr>
    </w:p>
    <w:p w:rsidR="00000396" w:rsidRDefault="00000396" w:rsidP="001D6546">
      <w:pPr>
        <w:rPr>
          <w:rFonts w:cs="Times New Roman"/>
          <w:lang w:val="mk-MK"/>
        </w:rPr>
      </w:pPr>
    </w:p>
    <w:p w:rsidR="00000396" w:rsidRDefault="00000396" w:rsidP="001D6546">
      <w:pPr>
        <w:rPr>
          <w:rFonts w:cs="Times New Roman"/>
          <w:lang w:val="mk-MK"/>
        </w:rPr>
      </w:pPr>
    </w:p>
    <w:p w:rsidR="00000396" w:rsidRDefault="00000396" w:rsidP="001D6546">
      <w:pPr>
        <w:rPr>
          <w:rFonts w:cs="Times New Roman"/>
          <w:lang w:val="mk-MK"/>
        </w:rPr>
      </w:pPr>
    </w:p>
    <w:p w:rsidR="00000396" w:rsidRDefault="00000396" w:rsidP="001D6546">
      <w:pPr>
        <w:rPr>
          <w:rFonts w:cs="Times New Roman"/>
          <w:lang w:val="mk-MK"/>
        </w:rPr>
      </w:pPr>
    </w:p>
    <w:p w:rsidR="00000396" w:rsidRDefault="00000396" w:rsidP="001D6546">
      <w:pPr>
        <w:rPr>
          <w:rFonts w:cs="Times New Roman"/>
          <w:lang w:val="mk-MK"/>
        </w:rPr>
      </w:pPr>
    </w:p>
    <w:p w:rsidR="00000396" w:rsidRDefault="00000396" w:rsidP="001D6546">
      <w:pPr>
        <w:rPr>
          <w:rFonts w:cs="Times New Roman"/>
          <w:lang w:val="mk-MK"/>
        </w:rPr>
      </w:pPr>
    </w:p>
    <w:p w:rsidR="00000396" w:rsidRDefault="00000396" w:rsidP="001D6546">
      <w:pPr>
        <w:rPr>
          <w:rFonts w:cs="Times New Roman"/>
          <w:lang w:val="mk-MK"/>
        </w:rPr>
      </w:pPr>
    </w:p>
    <w:p w:rsidR="00000396" w:rsidRDefault="00000396" w:rsidP="001D6546">
      <w:pPr>
        <w:rPr>
          <w:rFonts w:cs="Times New Roman"/>
          <w:lang w:val="mk-MK"/>
        </w:rPr>
      </w:pPr>
    </w:p>
    <w:p w:rsidR="00000396" w:rsidRDefault="00000396" w:rsidP="001D6546">
      <w:pPr>
        <w:rPr>
          <w:rFonts w:cs="Times New Roman"/>
          <w:lang w:val="mk-MK"/>
        </w:rPr>
      </w:pPr>
    </w:p>
    <w:p w:rsidR="00000396" w:rsidRDefault="00000396" w:rsidP="001D6546">
      <w:pPr>
        <w:rPr>
          <w:rFonts w:cs="Times New Roman"/>
          <w:lang w:val="mk-MK"/>
        </w:rPr>
      </w:pPr>
    </w:p>
    <w:p w:rsidR="00000396" w:rsidRDefault="00000396" w:rsidP="001D6546">
      <w:pPr>
        <w:rPr>
          <w:rFonts w:cs="Times New Roman"/>
          <w:lang w:val="mk-MK"/>
        </w:rPr>
      </w:pPr>
    </w:p>
    <w:p w:rsidR="00000396" w:rsidRPr="006E2D40" w:rsidRDefault="00000396" w:rsidP="006E2D40">
      <w:pPr>
        <w:jc w:val="center"/>
        <w:rPr>
          <w:rFonts w:ascii="Times New Roman" w:hAnsi="Times New Roman" w:cs="Times New Roman"/>
          <w:sz w:val="32"/>
          <w:szCs w:val="32"/>
        </w:rPr>
      </w:pPr>
      <w:r w:rsidRPr="00BB6B27">
        <w:rPr>
          <w:rFonts w:ascii="Times New Roman" w:hAnsi="Times New Roman" w:cs="Times New Roman"/>
          <w:sz w:val="32"/>
          <w:szCs w:val="32"/>
          <w:lang w:val="mk-MK"/>
        </w:rPr>
        <w:t>Пред почетокот на наставата, за време на одморот и по завршување на наставата се врши проветрување и дезинфекција на просториите</w:t>
      </w:r>
    </w:p>
    <w:sectPr w:rsidR="00000396" w:rsidRPr="006E2D40" w:rsidSect="001D6546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74"/>
    <w:rsid w:val="00000396"/>
    <w:rsid w:val="00007323"/>
    <w:rsid w:val="000550DC"/>
    <w:rsid w:val="00074A12"/>
    <w:rsid w:val="000B0C1F"/>
    <w:rsid w:val="000E037E"/>
    <w:rsid w:val="000E7765"/>
    <w:rsid w:val="00113A7B"/>
    <w:rsid w:val="00131A1E"/>
    <w:rsid w:val="001455CD"/>
    <w:rsid w:val="00190BF7"/>
    <w:rsid w:val="001B0A7B"/>
    <w:rsid w:val="001D6546"/>
    <w:rsid w:val="001E5148"/>
    <w:rsid w:val="001F1269"/>
    <w:rsid w:val="00227535"/>
    <w:rsid w:val="002650A1"/>
    <w:rsid w:val="002B7DF5"/>
    <w:rsid w:val="002E29F1"/>
    <w:rsid w:val="002F5D35"/>
    <w:rsid w:val="003B745D"/>
    <w:rsid w:val="003C37BB"/>
    <w:rsid w:val="0043346D"/>
    <w:rsid w:val="004725F2"/>
    <w:rsid w:val="004834AA"/>
    <w:rsid w:val="004C150E"/>
    <w:rsid w:val="00570488"/>
    <w:rsid w:val="00586B8A"/>
    <w:rsid w:val="005C2127"/>
    <w:rsid w:val="005E5A87"/>
    <w:rsid w:val="006349CB"/>
    <w:rsid w:val="0066153D"/>
    <w:rsid w:val="006E2D40"/>
    <w:rsid w:val="00733E1A"/>
    <w:rsid w:val="007512E2"/>
    <w:rsid w:val="007B3740"/>
    <w:rsid w:val="007D1609"/>
    <w:rsid w:val="007E2381"/>
    <w:rsid w:val="0081029C"/>
    <w:rsid w:val="00820A49"/>
    <w:rsid w:val="008A611F"/>
    <w:rsid w:val="008D6EAD"/>
    <w:rsid w:val="009071FD"/>
    <w:rsid w:val="00955EAA"/>
    <w:rsid w:val="00972726"/>
    <w:rsid w:val="00981D64"/>
    <w:rsid w:val="009846CE"/>
    <w:rsid w:val="009D1185"/>
    <w:rsid w:val="00A347D3"/>
    <w:rsid w:val="00A816A4"/>
    <w:rsid w:val="00AB6D87"/>
    <w:rsid w:val="00AF576F"/>
    <w:rsid w:val="00B13B10"/>
    <w:rsid w:val="00B37DB8"/>
    <w:rsid w:val="00B50C47"/>
    <w:rsid w:val="00BB6B27"/>
    <w:rsid w:val="00C8528F"/>
    <w:rsid w:val="00CE127B"/>
    <w:rsid w:val="00D03C74"/>
    <w:rsid w:val="00D14063"/>
    <w:rsid w:val="00D335B9"/>
    <w:rsid w:val="00DA7D27"/>
    <w:rsid w:val="00DE22CD"/>
    <w:rsid w:val="00E22CA2"/>
    <w:rsid w:val="00E526D0"/>
    <w:rsid w:val="00E80D2B"/>
    <w:rsid w:val="00ED3272"/>
    <w:rsid w:val="00F73206"/>
    <w:rsid w:val="00F7437B"/>
    <w:rsid w:val="00F921B9"/>
    <w:rsid w:val="00FC0F6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03C74"/>
    <w:rPr>
      <w:sz w:val="20"/>
      <w:szCs w:val="20"/>
      <w:lang w:val="mk-M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7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149</Words>
  <Characters>850</Characters>
  <Application>Microsoft Office Outlook</Application>
  <DocSecurity>0</DocSecurity>
  <Lines>0</Lines>
  <Paragraphs>0</Paragraphs>
  <ScaleCrop>false</ScaleCrop>
  <Company>Muzicko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 на часови </dc:title>
  <dc:subject/>
  <dc:creator>Pc</dc:creator>
  <cp:keywords/>
  <dc:description/>
  <cp:lastModifiedBy>Pance Pesev</cp:lastModifiedBy>
  <cp:revision>17</cp:revision>
  <dcterms:created xsi:type="dcterms:W3CDTF">2020-09-11T07:21:00Z</dcterms:created>
  <dcterms:modified xsi:type="dcterms:W3CDTF">2020-09-11T10:12:00Z</dcterms:modified>
</cp:coreProperties>
</file>